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35" w:rsidRDefault="00DD0935" w:rsidP="00344F45">
      <w:pPr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36473E" w:rsidRPr="0036473E">
        <w:rPr>
          <w:sz w:val="28"/>
          <w:szCs w:val="28"/>
        </w:rPr>
        <w:t xml:space="preserve">lecciones </w:t>
      </w:r>
      <w:r w:rsidR="00344F45">
        <w:rPr>
          <w:sz w:val="28"/>
          <w:szCs w:val="28"/>
        </w:rPr>
        <w:t xml:space="preserve">a </w:t>
      </w:r>
      <w:r w:rsidR="00A30377">
        <w:rPr>
          <w:sz w:val="28"/>
          <w:szCs w:val="28"/>
        </w:rPr>
        <w:t xml:space="preserve">Comités de Empresa </w:t>
      </w:r>
      <w:r w:rsidR="0036473E" w:rsidRPr="0036473E">
        <w:rPr>
          <w:sz w:val="28"/>
          <w:szCs w:val="28"/>
        </w:rPr>
        <w:t>en la Administración del Estado</w:t>
      </w:r>
    </w:p>
    <w:tbl>
      <w:tblPr>
        <w:tblW w:w="8926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6473E" w:rsidRPr="0036473E" w:rsidTr="00C3144F">
        <w:tc>
          <w:tcPr>
            <w:tcW w:w="8926" w:type="dxa"/>
            <w:shd w:val="clear" w:color="auto" w:fill="auto"/>
          </w:tcPr>
          <w:p w:rsidR="0036473E" w:rsidRPr="0036473E" w:rsidRDefault="00C3144F" w:rsidP="00516F66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36473E" w:rsidRPr="0036473E">
              <w:rPr>
                <w:sz w:val="40"/>
                <w:szCs w:val="40"/>
              </w:rPr>
              <w:t xml:space="preserve">RECLAMACIÓN SOBRE </w:t>
            </w:r>
            <w:r w:rsidR="00516F66">
              <w:rPr>
                <w:sz w:val="40"/>
                <w:szCs w:val="40"/>
              </w:rPr>
              <w:t>E</w:t>
            </w:r>
            <w:r w:rsidR="0036473E" w:rsidRPr="0036473E">
              <w:rPr>
                <w:sz w:val="40"/>
                <w:szCs w:val="40"/>
              </w:rPr>
              <w:t>L</w:t>
            </w:r>
            <w:r w:rsidR="00516F66">
              <w:rPr>
                <w:sz w:val="40"/>
                <w:szCs w:val="40"/>
              </w:rPr>
              <w:t xml:space="preserve"> CENSO</w:t>
            </w:r>
            <w:bookmarkStart w:id="0" w:name="_GoBack"/>
            <w:bookmarkEnd w:id="0"/>
            <w:r w:rsidR="0036473E" w:rsidRPr="0036473E">
              <w:rPr>
                <w:sz w:val="40"/>
                <w:szCs w:val="40"/>
              </w:rPr>
              <w:t xml:space="preserve"> DE </w:t>
            </w:r>
            <w:r w:rsidR="00A30377">
              <w:rPr>
                <w:sz w:val="40"/>
                <w:szCs w:val="40"/>
              </w:rPr>
              <w:t>LABORALES</w:t>
            </w:r>
          </w:p>
        </w:tc>
      </w:tr>
    </w:tbl>
    <w:p w:rsidR="0036473E" w:rsidRDefault="0036473E">
      <w:pPr>
        <w:rPr>
          <w:sz w:val="28"/>
          <w:szCs w:val="28"/>
        </w:rPr>
      </w:pPr>
    </w:p>
    <w:p w:rsidR="0036473E" w:rsidRDefault="0036473E" w:rsidP="003647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Reclamación</w:t>
      </w:r>
    </w:p>
    <w:p w:rsidR="0036473E" w:rsidRDefault="007A175D" w:rsidP="00344F45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>Que formula D/Dña._________________________________________________</w:t>
      </w:r>
    </w:p>
    <w:p w:rsidR="007A175D" w:rsidRDefault="007A175D" w:rsidP="00344F45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>Con domicilio a efectos de notificaciones en: _____________________________</w:t>
      </w:r>
      <w:r>
        <w:rPr>
          <w:sz w:val="28"/>
          <w:szCs w:val="28"/>
        </w:rPr>
        <w:br/>
        <w:t>___________________________________________________________________</w:t>
      </w:r>
    </w:p>
    <w:p w:rsidR="007A175D" w:rsidRDefault="007A175D" w:rsidP="00344F45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>Contra el censo correspondiente al Centro de trabajo domiciliado en:</w:t>
      </w:r>
    </w:p>
    <w:p w:rsidR="007A175D" w:rsidRDefault="007A175D" w:rsidP="00344F45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>Calle o plaza:</w:t>
      </w:r>
      <w:r w:rsidR="00344F4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_________________________________________, Número:</w:t>
      </w:r>
      <w:r w:rsidR="001B1341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7A175D" w:rsidRDefault="007A175D" w:rsidP="00344F45">
      <w:pPr>
        <w:ind w:left="-142"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Perteneciente a la Unidad electoral de: </w:t>
      </w:r>
      <w:r w:rsidR="00DD0935">
        <w:rPr>
          <w:b/>
          <w:sz w:val="28"/>
          <w:szCs w:val="28"/>
        </w:rPr>
        <w:t xml:space="preserve">Comité de Empresa </w:t>
      </w:r>
      <w:r w:rsidRPr="006112CD">
        <w:rPr>
          <w:b/>
          <w:sz w:val="28"/>
          <w:szCs w:val="28"/>
        </w:rPr>
        <w:t>del Ministerio de Justicia</w:t>
      </w:r>
      <w:r>
        <w:rPr>
          <w:sz w:val="28"/>
          <w:szCs w:val="28"/>
        </w:rPr>
        <w:t>,</w:t>
      </w:r>
      <w:r w:rsidR="00344F45">
        <w:rPr>
          <w:sz w:val="28"/>
          <w:szCs w:val="28"/>
        </w:rPr>
        <w:t xml:space="preserve"> p</w:t>
      </w:r>
      <w:r>
        <w:rPr>
          <w:sz w:val="28"/>
          <w:szCs w:val="28"/>
        </w:rPr>
        <w:t>ara solicitar lo siguiente:</w:t>
      </w:r>
    </w:p>
    <w:tbl>
      <w:tblPr>
        <w:tblW w:w="96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175D" w:rsidRPr="001749C9" w:rsidTr="001749C9">
        <w:tc>
          <w:tcPr>
            <w:tcW w:w="9606" w:type="dxa"/>
            <w:shd w:val="clear" w:color="auto" w:fill="auto"/>
          </w:tcPr>
          <w:p w:rsidR="007A175D" w:rsidRPr="001749C9" w:rsidRDefault="007A175D" w:rsidP="001749C9">
            <w:pPr>
              <w:numPr>
                <w:ilvl w:val="0"/>
                <w:numId w:val="1"/>
              </w:numPr>
              <w:ind w:right="-852"/>
              <w:rPr>
                <w:sz w:val="28"/>
                <w:szCs w:val="28"/>
              </w:rPr>
            </w:pPr>
            <w:r w:rsidRPr="001749C9">
              <w:rPr>
                <w:sz w:val="28"/>
                <w:szCs w:val="28"/>
              </w:rPr>
              <w:t>La inclusión en el censo de los siguientes funcionarios:</w:t>
            </w:r>
          </w:p>
          <w:p w:rsidR="006112CD" w:rsidRPr="001749C9" w:rsidRDefault="006112CD" w:rsidP="001749C9">
            <w:pPr>
              <w:ind w:left="720" w:right="-852"/>
              <w:rPr>
                <w:sz w:val="28"/>
                <w:szCs w:val="28"/>
              </w:rPr>
            </w:pPr>
          </w:p>
          <w:p w:rsidR="006112CD" w:rsidRPr="001749C9" w:rsidRDefault="006112CD" w:rsidP="001749C9">
            <w:pPr>
              <w:ind w:left="720" w:right="-852"/>
              <w:rPr>
                <w:sz w:val="28"/>
                <w:szCs w:val="28"/>
              </w:rPr>
            </w:pPr>
          </w:p>
          <w:p w:rsidR="007A175D" w:rsidRPr="001749C9" w:rsidRDefault="007A175D" w:rsidP="001749C9">
            <w:pPr>
              <w:numPr>
                <w:ilvl w:val="0"/>
                <w:numId w:val="1"/>
              </w:numPr>
              <w:ind w:right="-852"/>
              <w:rPr>
                <w:sz w:val="28"/>
                <w:szCs w:val="28"/>
              </w:rPr>
            </w:pPr>
            <w:r w:rsidRPr="001749C9">
              <w:rPr>
                <w:sz w:val="28"/>
                <w:szCs w:val="28"/>
              </w:rPr>
              <w:t>La exclusión del censo de los siguientes funcionarios:</w:t>
            </w:r>
          </w:p>
          <w:p w:rsidR="00E43173" w:rsidRPr="001749C9" w:rsidRDefault="00E43173" w:rsidP="001749C9">
            <w:pPr>
              <w:ind w:left="720" w:right="-852"/>
              <w:rPr>
                <w:sz w:val="28"/>
                <w:szCs w:val="28"/>
              </w:rPr>
            </w:pPr>
          </w:p>
          <w:p w:rsidR="006112CD" w:rsidRPr="001749C9" w:rsidRDefault="006112CD" w:rsidP="001749C9">
            <w:pPr>
              <w:ind w:right="-852"/>
              <w:rPr>
                <w:sz w:val="28"/>
                <w:szCs w:val="28"/>
              </w:rPr>
            </w:pPr>
          </w:p>
          <w:p w:rsidR="007A175D" w:rsidRPr="001749C9" w:rsidRDefault="007A175D" w:rsidP="001749C9">
            <w:pPr>
              <w:numPr>
                <w:ilvl w:val="0"/>
                <w:numId w:val="1"/>
              </w:numPr>
              <w:ind w:right="-852"/>
              <w:rPr>
                <w:sz w:val="28"/>
                <w:szCs w:val="28"/>
              </w:rPr>
            </w:pPr>
            <w:r w:rsidRPr="001749C9">
              <w:rPr>
                <w:sz w:val="28"/>
                <w:szCs w:val="28"/>
              </w:rPr>
              <w:t>La corrección de los datos</w:t>
            </w:r>
            <w:r w:rsidR="00E43173" w:rsidRPr="001749C9">
              <w:rPr>
                <w:sz w:val="28"/>
                <w:szCs w:val="28"/>
              </w:rPr>
              <w:t xml:space="preserve"> siguientes</w:t>
            </w:r>
            <w:r w:rsidRPr="001749C9">
              <w:rPr>
                <w:sz w:val="28"/>
                <w:szCs w:val="28"/>
              </w:rPr>
              <w:t>:</w:t>
            </w:r>
          </w:p>
          <w:p w:rsidR="007A175D" w:rsidRPr="001749C9" w:rsidRDefault="007A175D" w:rsidP="001749C9">
            <w:pPr>
              <w:ind w:right="-852"/>
              <w:rPr>
                <w:sz w:val="28"/>
                <w:szCs w:val="28"/>
              </w:rPr>
            </w:pPr>
          </w:p>
          <w:p w:rsidR="007A175D" w:rsidRPr="001749C9" w:rsidRDefault="007A175D" w:rsidP="001749C9">
            <w:pPr>
              <w:ind w:right="-852"/>
              <w:rPr>
                <w:sz w:val="28"/>
                <w:szCs w:val="28"/>
              </w:rPr>
            </w:pPr>
          </w:p>
        </w:tc>
      </w:tr>
    </w:tbl>
    <w:p w:rsidR="007A175D" w:rsidRDefault="007A175D" w:rsidP="007A175D">
      <w:pPr>
        <w:ind w:left="-142" w:right="-852"/>
        <w:rPr>
          <w:sz w:val="28"/>
          <w:szCs w:val="28"/>
        </w:rPr>
      </w:pPr>
    </w:p>
    <w:p w:rsidR="00E43173" w:rsidRDefault="00135F44" w:rsidP="00E43173">
      <w:pPr>
        <w:ind w:left="-142" w:right="-852"/>
        <w:jc w:val="center"/>
        <w:rPr>
          <w:sz w:val="28"/>
          <w:szCs w:val="28"/>
        </w:rPr>
      </w:pPr>
      <w:r>
        <w:rPr>
          <w:sz w:val="28"/>
          <w:szCs w:val="28"/>
        </w:rPr>
        <w:t>En____________, a ____de</w:t>
      </w:r>
      <w:r w:rsidR="006112C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__________de 2023</w:t>
      </w:r>
    </w:p>
    <w:p w:rsidR="00135F44" w:rsidRDefault="00135F44" w:rsidP="00E43173">
      <w:pPr>
        <w:ind w:left="-142" w:right="-852"/>
        <w:jc w:val="center"/>
        <w:rPr>
          <w:sz w:val="28"/>
          <w:szCs w:val="28"/>
        </w:rPr>
      </w:pPr>
      <w:r>
        <w:rPr>
          <w:sz w:val="28"/>
          <w:szCs w:val="28"/>
        </w:rPr>
        <w:t>El/la Reclamante</w:t>
      </w:r>
    </w:p>
    <w:p w:rsidR="00135F44" w:rsidRDefault="00135F44" w:rsidP="00E43173">
      <w:pPr>
        <w:ind w:left="-142" w:right="-852"/>
        <w:jc w:val="center"/>
        <w:rPr>
          <w:sz w:val="28"/>
          <w:szCs w:val="28"/>
        </w:rPr>
      </w:pPr>
    </w:p>
    <w:p w:rsidR="00135F44" w:rsidRDefault="00135F44" w:rsidP="00135F44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>Sr/a Presid</w:t>
      </w:r>
      <w:r w:rsidR="006112CD">
        <w:rPr>
          <w:sz w:val="28"/>
          <w:szCs w:val="28"/>
        </w:rPr>
        <w:t xml:space="preserve">ente/a de la Mesa </w:t>
      </w:r>
      <w:r w:rsidR="00367B5A">
        <w:rPr>
          <w:sz w:val="28"/>
          <w:szCs w:val="28"/>
        </w:rPr>
        <w:t xml:space="preserve">Única de </w:t>
      </w:r>
      <w:r w:rsidR="006112CD">
        <w:rPr>
          <w:sz w:val="28"/>
          <w:szCs w:val="28"/>
        </w:rPr>
        <w:t xml:space="preserve">Personal </w:t>
      </w:r>
      <w:r w:rsidR="00367B5A">
        <w:rPr>
          <w:sz w:val="28"/>
          <w:szCs w:val="28"/>
        </w:rPr>
        <w:t>Laboral</w:t>
      </w:r>
      <w:r>
        <w:rPr>
          <w:sz w:val="28"/>
          <w:szCs w:val="28"/>
        </w:rPr>
        <w:t xml:space="preserve"> </w:t>
      </w:r>
      <w:r w:rsidR="006112CD">
        <w:rPr>
          <w:sz w:val="28"/>
          <w:szCs w:val="28"/>
        </w:rPr>
        <w:t xml:space="preserve">del </w:t>
      </w:r>
      <w:r>
        <w:rPr>
          <w:sz w:val="28"/>
          <w:szCs w:val="28"/>
        </w:rPr>
        <w:t>Ministerio de Justicia</w:t>
      </w:r>
    </w:p>
    <w:p w:rsidR="003B2673" w:rsidRPr="007A175D" w:rsidRDefault="003B2673" w:rsidP="00811F3F">
      <w:pPr>
        <w:ind w:left="-142" w:right="-852"/>
        <w:rPr>
          <w:sz w:val="28"/>
          <w:szCs w:val="28"/>
        </w:rPr>
      </w:pPr>
      <w:r>
        <w:rPr>
          <w:sz w:val="28"/>
          <w:szCs w:val="28"/>
        </w:rPr>
        <w:t xml:space="preserve">C/ San Bernardo, 45, </w:t>
      </w:r>
      <w:r w:rsidR="00811F3F">
        <w:rPr>
          <w:sz w:val="28"/>
          <w:szCs w:val="28"/>
        </w:rPr>
        <w:t>despac</w:t>
      </w:r>
      <w:r w:rsidR="001749C9">
        <w:rPr>
          <w:sz w:val="28"/>
          <w:szCs w:val="28"/>
        </w:rPr>
        <w:t>ho 0</w:t>
      </w:r>
      <w:r w:rsidR="00811F3F">
        <w:rPr>
          <w:sz w:val="28"/>
          <w:szCs w:val="28"/>
        </w:rPr>
        <w:t>13</w:t>
      </w:r>
    </w:p>
    <w:sectPr w:rsidR="003B2673" w:rsidRPr="007A175D" w:rsidSect="00344F45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64D91"/>
    <w:multiLevelType w:val="hybridMultilevel"/>
    <w:tmpl w:val="D68EB1E4"/>
    <w:lvl w:ilvl="0" w:tplc="E8E4F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6F"/>
    <w:rsid w:val="00052235"/>
    <w:rsid w:val="00135F44"/>
    <w:rsid w:val="001749C9"/>
    <w:rsid w:val="001B1341"/>
    <w:rsid w:val="00310E6F"/>
    <w:rsid w:val="00344F45"/>
    <w:rsid w:val="0036473E"/>
    <w:rsid w:val="00367B5A"/>
    <w:rsid w:val="003B2673"/>
    <w:rsid w:val="00516F66"/>
    <w:rsid w:val="006112CD"/>
    <w:rsid w:val="007A175D"/>
    <w:rsid w:val="00811F3F"/>
    <w:rsid w:val="00A30377"/>
    <w:rsid w:val="00C3144F"/>
    <w:rsid w:val="00DD0935"/>
    <w:rsid w:val="00E43173"/>
    <w:rsid w:val="00F8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6033"/>
  <w15:chartTrackingRefBased/>
  <w15:docId w15:val="{BA7CD13B-9CF3-443C-A783-0779B9F8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31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ONZALEZG\Documents\Plantillas%20personalizadas%20de%20Office\RECLAMACION%20CENSOS%20FUNCIONARI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RECLAMACION CENSOS FUNCIONARIOS</Template>
  <TotalTime>5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GONZALEZ, FELIX</dc:creator>
  <cp:keywords/>
  <dc:description/>
  <cp:lastModifiedBy>GONZALEZ GONZALEZ, FELIX</cp:lastModifiedBy>
  <cp:revision>7</cp:revision>
  <dcterms:created xsi:type="dcterms:W3CDTF">2023-04-03T06:30:00Z</dcterms:created>
  <dcterms:modified xsi:type="dcterms:W3CDTF">2023-04-05T07:26:00Z</dcterms:modified>
</cp:coreProperties>
</file>