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235" w:rsidRDefault="00710080" w:rsidP="00344F45">
      <w:pPr>
        <w:ind w:right="-852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bookmarkStart w:id="0" w:name="_GoBack"/>
      <w:bookmarkEnd w:id="0"/>
      <w:r w:rsidR="0036473E" w:rsidRPr="0036473E">
        <w:rPr>
          <w:sz w:val="28"/>
          <w:szCs w:val="28"/>
        </w:rPr>
        <w:t xml:space="preserve">lecciones </w:t>
      </w:r>
      <w:r w:rsidR="00344F45">
        <w:rPr>
          <w:sz w:val="28"/>
          <w:szCs w:val="28"/>
        </w:rPr>
        <w:t>a J</w:t>
      </w:r>
      <w:r w:rsidR="0036473E" w:rsidRPr="0036473E">
        <w:rPr>
          <w:sz w:val="28"/>
          <w:szCs w:val="28"/>
        </w:rPr>
        <w:t>untas de Personal en la Administración del Estado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36473E" w:rsidRPr="0036473E" w:rsidTr="0036473E">
        <w:tc>
          <w:tcPr>
            <w:tcW w:w="9351" w:type="dxa"/>
            <w:shd w:val="clear" w:color="auto" w:fill="auto"/>
          </w:tcPr>
          <w:p w:rsidR="0036473E" w:rsidRPr="0036473E" w:rsidRDefault="0036473E" w:rsidP="0036473E">
            <w:pPr>
              <w:spacing w:after="0" w:line="240" w:lineRule="auto"/>
              <w:rPr>
                <w:sz w:val="40"/>
                <w:szCs w:val="40"/>
              </w:rPr>
            </w:pPr>
            <w:r w:rsidRPr="0036473E">
              <w:rPr>
                <w:sz w:val="40"/>
                <w:szCs w:val="40"/>
              </w:rPr>
              <w:t>RECLAMACIÓN SOBRE LOS CENSOS DE FUNCIONARIOS</w:t>
            </w:r>
          </w:p>
        </w:tc>
      </w:tr>
    </w:tbl>
    <w:p w:rsidR="0036473E" w:rsidRDefault="0036473E">
      <w:pPr>
        <w:rPr>
          <w:sz w:val="28"/>
          <w:szCs w:val="28"/>
        </w:rPr>
      </w:pPr>
    </w:p>
    <w:p w:rsidR="0036473E" w:rsidRDefault="0036473E" w:rsidP="003647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Reclamación</w:t>
      </w:r>
    </w:p>
    <w:p w:rsidR="0036473E" w:rsidRDefault="007A175D" w:rsidP="00344F45">
      <w:pPr>
        <w:ind w:left="-142" w:right="-852"/>
        <w:rPr>
          <w:sz w:val="28"/>
          <w:szCs w:val="28"/>
        </w:rPr>
      </w:pPr>
      <w:r>
        <w:rPr>
          <w:sz w:val="28"/>
          <w:szCs w:val="28"/>
        </w:rPr>
        <w:t>Que formula D/Dña._________________________________________________</w:t>
      </w:r>
    </w:p>
    <w:p w:rsidR="007A175D" w:rsidRDefault="007A175D" w:rsidP="00344F45">
      <w:pPr>
        <w:ind w:left="-142" w:right="-852"/>
        <w:rPr>
          <w:sz w:val="28"/>
          <w:szCs w:val="28"/>
        </w:rPr>
      </w:pPr>
      <w:r>
        <w:rPr>
          <w:sz w:val="28"/>
          <w:szCs w:val="28"/>
        </w:rPr>
        <w:t>Con domicilio a efectos de notificaciones en: _____________________________</w:t>
      </w:r>
      <w:r>
        <w:rPr>
          <w:sz w:val="28"/>
          <w:szCs w:val="28"/>
        </w:rPr>
        <w:br/>
        <w:t>___________________________________________________________________</w:t>
      </w:r>
    </w:p>
    <w:p w:rsidR="007A175D" w:rsidRDefault="007A175D" w:rsidP="00344F45">
      <w:pPr>
        <w:ind w:left="-142" w:right="-852"/>
        <w:rPr>
          <w:sz w:val="28"/>
          <w:szCs w:val="28"/>
        </w:rPr>
      </w:pPr>
      <w:r>
        <w:rPr>
          <w:sz w:val="28"/>
          <w:szCs w:val="28"/>
        </w:rPr>
        <w:t>Contra el censo correspondiente al Centro de trabajo domiciliado en:</w:t>
      </w:r>
    </w:p>
    <w:p w:rsidR="007A175D" w:rsidRDefault="007A175D" w:rsidP="00344F45">
      <w:pPr>
        <w:ind w:left="-142" w:right="-852"/>
        <w:rPr>
          <w:sz w:val="28"/>
          <w:szCs w:val="28"/>
        </w:rPr>
      </w:pPr>
      <w:r>
        <w:rPr>
          <w:sz w:val="28"/>
          <w:szCs w:val="28"/>
        </w:rPr>
        <w:t>Calle o plaza:</w:t>
      </w:r>
      <w:r w:rsidR="00344F4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_________________________________________, Número:</w:t>
      </w:r>
      <w:r w:rsidR="001B1341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</w:p>
    <w:p w:rsidR="007A175D" w:rsidRDefault="007A175D" w:rsidP="00344F45">
      <w:pPr>
        <w:ind w:left="-142" w:right="-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Perteneciente a la Unidad electoral de: </w:t>
      </w:r>
      <w:r w:rsidRPr="006112CD">
        <w:rPr>
          <w:b/>
          <w:sz w:val="28"/>
          <w:szCs w:val="28"/>
        </w:rPr>
        <w:t>Junta de Personal del Ministerio de Justicia</w:t>
      </w:r>
      <w:r>
        <w:rPr>
          <w:sz w:val="28"/>
          <w:szCs w:val="28"/>
        </w:rPr>
        <w:t>,</w:t>
      </w:r>
      <w:r w:rsidR="00344F45">
        <w:rPr>
          <w:sz w:val="28"/>
          <w:szCs w:val="28"/>
        </w:rPr>
        <w:t xml:space="preserve"> p</w:t>
      </w:r>
      <w:r>
        <w:rPr>
          <w:sz w:val="28"/>
          <w:szCs w:val="28"/>
        </w:rPr>
        <w:t>ara solicitar lo siguiente:</w:t>
      </w:r>
    </w:p>
    <w:tbl>
      <w:tblPr>
        <w:tblW w:w="960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A175D" w:rsidRPr="001749C9" w:rsidTr="001749C9">
        <w:tc>
          <w:tcPr>
            <w:tcW w:w="9606" w:type="dxa"/>
            <w:shd w:val="clear" w:color="auto" w:fill="auto"/>
          </w:tcPr>
          <w:p w:rsidR="007A175D" w:rsidRPr="001749C9" w:rsidRDefault="007A175D" w:rsidP="001749C9">
            <w:pPr>
              <w:numPr>
                <w:ilvl w:val="0"/>
                <w:numId w:val="1"/>
              </w:numPr>
              <w:ind w:right="-852"/>
              <w:rPr>
                <w:sz w:val="28"/>
                <w:szCs w:val="28"/>
              </w:rPr>
            </w:pPr>
            <w:r w:rsidRPr="001749C9">
              <w:rPr>
                <w:sz w:val="28"/>
                <w:szCs w:val="28"/>
              </w:rPr>
              <w:t>La inclusión en el censo de los siguientes funcionarios:</w:t>
            </w:r>
          </w:p>
          <w:p w:rsidR="006112CD" w:rsidRPr="001749C9" w:rsidRDefault="006112CD" w:rsidP="001749C9">
            <w:pPr>
              <w:ind w:left="720" w:right="-852"/>
              <w:rPr>
                <w:sz w:val="28"/>
                <w:szCs w:val="28"/>
              </w:rPr>
            </w:pPr>
          </w:p>
          <w:p w:rsidR="006112CD" w:rsidRPr="001749C9" w:rsidRDefault="006112CD" w:rsidP="001749C9">
            <w:pPr>
              <w:ind w:left="720" w:right="-852"/>
              <w:rPr>
                <w:sz w:val="28"/>
                <w:szCs w:val="28"/>
              </w:rPr>
            </w:pPr>
          </w:p>
          <w:p w:rsidR="007A175D" w:rsidRPr="001749C9" w:rsidRDefault="007A175D" w:rsidP="001749C9">
            <w:pPr>
              <w:numPr>
                <w:ilvl w:val="0"/>
                <w:numId w:val="1"/>
              </w:numPr>
              <w:ind w:right="-852"/>
              <w:rPr>
                <w:sz w:val="28"/>
                <w:szCs w:val="28"/>
              </w:rPr>
            </w:pPr>
            <w:r w:rsidRPr="001749C9">
              <w:rPr>
                <w:sz w:val="28"/>
                <w:szCs w:val="28"/>
              </w:rPr>
              <w:t>La exclusión del censo de los siguientes funcionarios:</w:t>
            </w:r>
          </w:p>
          <w:p w:rsidR="00E43173" w:rsidRPr="001749C9" w:rsidRDefault="00E43173" w:rsidP="001749C9">
            <w:pPr>
              <w:ind w:left="720" w:right="-852"/>
              <w:rPr>
                <w:sz w:val="28"/>
                <w:szCs w:val="28"/>
              </w:rPr>
            </w:pPr>
          </w:p>
          <w:p w:rsidR="006112CD" w:rsidRPr="001749C9" w:rsidRDefault="006112CD" w:rsidP="001749C9">
            <w:pPr>
              <w:ind w:right="-852"/>
              <w:rPr>
                <w:sz w:val="28"/>
                <w:szCs w:val="28"/>
              </w:rPr>
            </w:pPr>
          </w:p>
          <w:p w:rsidR="007A175D" w:rsidRPr="001749C9" w:rsidRDefault="007A175D" w:rsidP="001749C9">
            <w:pPr>
              <w:numPr>
                <w:ilvl w:val="0"/>
                <w:numId w:val="1"/>
              </w:numPr>
              <w:ind w:right="-852"/>
              <w:rPr>
                <w:sz w:val="28"/>
                <w:szCs w:val="28"/>
              </w:rPr>
            </w:pPr>
            <w:r w:rsidRPr="001749C9">
              <w:rPr>
                <w:sz w:val="28"/>
                <w:szCs w:val="28"/>
              </w:rPr>
              <w:t>La corrección de los datos</w:t>
            </w:r>
            <w:r w:rsidR="00E43173" w:rsidRPr="001749C9">
              <w:rPr>
                <w:sz w:val="28"/>
                <w:szCs w:val="28"/>
              </w:rPr>
              <w:t xml:space="preserve"> siguientes</w:t>
            </w:r>
            <w:r w:rsidRPr="001749C9">
              <w:rPr>
                <w:sz w:val="28"/>
                <w:szCs w:val="28"/>
              </w:rPr>
              <w:t>:</w:t>
            </w:r>
          </w:p>
          <w:p w:rsidR="007A175D" w:rsidRPr="001749C9" w:rsidRDefault="007A175D" w:rsidP="001749C9">
            <w:pPr>
              <w:ind w:right="-852"/>
              <w:rPr>
                <w:sz w:val="28"/>
                <w:szCs w:val="28"/>
              </w:rPr>
            </w:pPr>
          </w:p>
          <w:p w:rsidR="007A175D" w:rsidRPr="001749C9" w:rsidRDefault="007A175D" w:rsidP="001749C9">
            <w:pPr>
              <w:ind w:right="-852"/>
              <w:rPr>
                <w:sz w:val="28"/>
                <w:szCs w:val="28"/>
              </w:rPr>
            </w:pPr>
          </w:p>
        </w:tc>
      </w:tr>
    </w:tbl>
    <w:p w:rsidR="007A175D" w:rsidRDefault="007A175D" w:rsidP="007A175D">
      <w:pPr>
        <w:ind w:left="-142" w:right="-852"/>
        <w:rPr>
          <w:sz w:val="28"/>
          <w:szCs w:val="28"/>
        </w:rPr>
      </w:pPr>
    </w:p>
    <w:p w:rsidR="00E43173" w:rsidRDefault="00135F44" w:rsidP="00E43173">
      <w:pPr>
        <w:ind w:left="-142" w:right="-852"/>
        <w:jc w:val="center"/>
        <w:rPr>
          <w:sz w:val="28"/>
          <w:szCs w:val="28"/>
        </w:rPr>
      </w:pPr>
      <w:r>
        <w:rPr>
          <w:sz w:val="28"/>
          <w:szCs w:val="28"/>
        </w:rPr>
        <w:t>En____________, a ____de</w:t>
      </w:r>
      <w:r w:rsidR="006112C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__________de 2023</w:t>
      </w:r>
    </w:p>
    <w:p w:rsidR="00135F44" w:rsidRDefault="00135F44" w:rsidP="00E43173">
      <w:pPr>
        <w:ind w:left="-142" w:right="-852"/>
        <w:jc w:val="center"/>
        <w:rPr>
          <w:sz w:val="28"/>
          <w:szCs w:val="28"/>
        </w:rPr>
      </w:pPr>
      <w:r>
        <w:rPr>
          <w:sz w:val="28"/>
          <w:szCs w:val="28"/>
        </w:rPr>
        <w:t>El/la Reclamante</w:t>
      </w:r>
    </w:p>
    <w:p w:rsidR="00135F44" w:rsidRDefault="00135F44" w:rsidP="00E43173">
      <w:pPr>
        <w:ind w:left="-142" w:right="-852"/>
        <w:jc w:val="center"/>
        <w:rPr>
          <w:sz w:val="28"/>
          <w:szCs w:val="28"/>
        </w:rPr>
      </w:pPr>
    </w:p>
    <w:p w:rsidR="00135F44" w:rsidRDefault="00135F44" w:rsidP="00135F44">
      <w:pPr>
        <w:ind w:left="-142" w:right="-852"/>
        <w:rPr>
          <w:sz w:val="28"/>
          <w:szCs w:val="28"/>
        </w:rPr>
      </w:pPr>
      <w:r>
        <w:rPr>
          <w:sz w:val="28"/>
          <w:szCs w:val="28"/>
        </w:rPr>
        <w:t>Sr/a Presid</w:t>
      </w:r>
      <w:r w:rsidR="006112CD">
        <w:rPr>
          <w:sz w:val="28"/>
          <w:szCs w:val="28"/>
        </w:rPr>
        <w:t>ente/a de la Mesa Coordinadora Personal F</w:t>
      </w:r>
      <w:r>
        <w:rPr>
          <w:sz w:val="28"/>
          <w:szCs w:val="28"/>
        </w:rPr>
        <w:t xml:space="preserve">uncionario </w:t>
      </w:r>
      <w:r w:rsidR="006112CD">
        <w:rPr>
          <w:sz w:val="28"/>
          <w:szCs w:val="28"/>
        </w:rPr>
        <w:t xml:space="preserve">del </w:t>
      </w:r>
      <w:r>
        <w:rPr>
          <w:sz w:val="28"/>
          <w:szCs w:val="28"/>
        </w:rPr>
        <w:t>Ministerio de Justicia</w:t>
      </w:r>
    </w:p>
    <w:p w:rsidR="003B2673" w:rsidRPr="007A175D" w:rsidRDefault="003B2673" w:rsidP="00811F3F">
      <w:pPr>
        <w:ind w:left="-142" w:right="-852"/>
        <w:rPr>
          <w:sz w:val="28"/>
          <w:szCs w:val="28"/>
        </w:rPr>
      </w:pPr>
      <w:r>
        <w:rPr>
          <w:sz w:val="28"/>
          <w:szCs w:val="28"/>
        </w:rPr>
        <w:t xml:space="preserve">C/ San Bernardo, 45, </w:t>
      </w:r>
      <w:r w:rsidR="00811F3F">
        <w:rPr>
          <w:sz w:val="28"/>
          <w:szCs w:val="28"/>
        </w:rPr>
        <w:t>despac</w:t>
      </w:r>
      <w:r w:rsidR="001749C9">
        <w:rPr>
          <w:sz w:val="28"/>
          <w:szCs w:val="28"/>
        </w:rPr>
        <w:t>ho 0</w:t>
      </w:r>
      <w:r w:rsidR="00811F3F">
        <w:rPr>
          <w:sz w:val="28"/>
          <w:szCs w:val="28"/>
        </w:rPr>
        <w:t>13</w:t>
      </w:r>
    </w:p>
    <w:sectPr w:rsidR="003B2673" w:rsidRPr="007A175D" w:rsidSect="00344F45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64D91"/>
    <w:multiLevelType w:val="hybridMultilevel"/>
    <w:tmpl w:val="D68EB1E4"/>
    <w:lvl w:ilvl="0" w:tplc="E8E4F6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6F"/>
    <w:rsid w:val="00052235"/>
    <w:rsid w:val="00135F44"/>
    <w:rsid w:val="001749C9"/>
    <w:rsid w:val="001B1341"/>
    <w:rsid w:val="00310E6F"/>
    <w:rsid w:val="00344F45"/>
    <w:rsid w:val="0036473E"/>
    <w:rsid w:val="003B2673"/>
    <w:rsid w:val="006112CD"/>
    <w:rsid w:val="00710080"/>
    <w:rsid w:val="007A175D"/>
    <w:rsid w:val="00811F3F"/>
    <w:rsid w:val="00E4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AC49"/>
  <w15:chartTrackingRefBased/>
  <w15:docId w15:val="{BA7CD13B-9CF3-443C-A783-0779B9F8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4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317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ONZALEZG\Documents\Plantillas%20personalizadas%20de%20Office\RECLAMACION%20CENSOS%20FUNCIONARI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RECLAMACION CENSOS FUNCIONARIOS</Template>
  <TotalTime>1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Justicia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GONZALEZ, FELIX</dc:creator>
  <cp:keywords/>
  <dc:description/>
  <cp:lastModifiedBy>GONZALEZ GONZALEZ, FELIX</cp:lastModifiedBy>
  <cp:revision>2</cp:revision>
  <dcterms:created xsi:type="dcterms:W3CDTF">2023-04-03T06:29:00Z</dcterms:created>
  <dcterms:modified xsi:type="dcterms:W3CDTF">2023-04-05T07:16:00Z</dcterms:modified>
</cp:coreProperties>
</file>